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72A6" w14:textId="77777777" w:rsidR="00095021" w:rsidRDefault="00095021">
      <w:pPr>
        <w:pStyle w:val="Heading1"/>
      </w:pPr>
    </w:p>
    <w:p w14:paraId="2138AA40" w14:textId="636992CB" w:rsidR="00DA69C0" w:rsidRDefault="00603D55">
      <w:pPr>
        <w:pStyle w:val="Heading1"/>
      </w:pPr>
      <w:r>
        <w:t xml:space="preserve">Supervision Enquiry </w:t>
      </w:r>
      <w:r w:rsidR="00095021">
        <w:t>Form</w:t>
      </w:r>
    </w:p>
    <w:p w14:paraId="36C8DB5D" w14:textId="77777777" w:rsidR="00095021" w:rsidRDefault="00095021" w:rsidP="00EB46C0">
      <w:pPr>
        <w:rPr>
          <w:i/>
          <w:iCs/>
        </w:rPr>
      </w:pPr>
    </w:p>
    <w:p w14:paraId="2160750E" w14:textId="77777777" w:rsidR="00095021" w:rsidRDefault="00095021" w:rsidP="00EB46C0">
      <w:pPr>
        <w:rPr>
          <w:i/>
          <w:iCs/>
        </w:rPr>
      </w:pPr>
    </w:p>
    <w:p w14:paraId="5C2BADD7" w14:textId="77777777" w:rsidR="00095021" w:rsidRDefault="00095021" w:rsidP="00EB46C0">
      <w:pPr>
        <w:rPr>
          <w:i/>
          <w:iCs/>
        </w:rPr>
      </w:pPr>
    </w:p>
    <w:p w14:paraId="5C114C76" w14:textId="77777777" w:rsidR="00095021" w:rsidRDefault="00095021" w:rsidP="00EB46C0">
      <w:pPr>
        <w:rPr>
          <w:i/>
          <w:iCs/>
        </w:rPr>
      </w:pPr>
    </w:p>
    <w:p w14:paraId="446FD3C4" w14:textId="77777777" w:rsidR="00095021" w:rsidRDefault="00095021" w:rsidP="00EB46C0">
      <w:pPr>
        <w:rPr>
          <w:i/>
          <w:iCs/>
        </w:rPr>
      </w:pPr>
    </w:p>
    <w:p w14:paraId="73EDA8FF" w14:textId="77777777" w:rsidR="00095021" w:rsidRDefault="00095021" w:rsidP="00EB46C0">
      <w:pPr>
        <w:rPr>
          <w:i/>
          <w:iCs/>
        </w:rPr>
      </w:pPr>
    </w:p>
    <w:p w14:paraId="02A8FB90" w14:textId="77777777" w:rsidR="00EB46C0" w:rsidRDefault="00EB46C0" w:rsidP="00EB46C0"/>
    <w:p w14:paraId="15E81E90" w14:textId="19C108B1" w:rsidR="008C2AA8" w:rsidRDefault="009C4F5F" w:rsidP="008C2AA8">
      <w:pPr>
        <w:pStyle w:val="Heading2"/>
      </w:pPr>
      <w:r>
        <w:t>Personal information</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896"/>
        <w:gridCol w:w="141"/>
        <w:gridCol w:w="2694"/>
        <w:gridCol w:w="708"/>
        <w:gridCol w:w="426"/>
        <w:gridCol w:w="708"/>
        <w:gridCol w:w="1989"/>
      </w:tblGrid>
      <w:tr w:rsidR="009C4F5F" w14:paraId="19918B82" w14:textId="77777777" w:rsidTr="005C54F9">
        <w:trPr>
          <w:trHeight w:val="432"/>
        </w:trPr>
        <w:tc>
          <w:tcPr>
            <w:tcW w:w="1798" w:type="dxa"/>
            <w:tcMar>
              <w:right w:w="115" w:type="dxa"/>
            </w:tcMar>
            <w:vAlign w:val="bottom"/>
          </w:tcPr>
          <w:p w14:paraId="04E92E77" w14:textId="35DB475F" w:rsidR="009C4F5F" w:rsidRDefault="009C4F5F" w:rsidP="005A5523">
            <w:r>
              <w:t>Name:</w:t>
            </w:r>
          </w:p>
        </w:tc>
        <w:tc>
          <w:tcPr>
            <w:tcW w:w="7562" w:type="dxa"/>
            <w:gridSpan w:val="7"/>
            <w:tcBorders>
              <w:bottom w:val="single" w:sz="4" w:space="0" w:color="000000" w:themeColor="text1"/>
            </w:tcBorders>
            <w:tcMar>
              <w:right w:w="115" w:type="dxa"/>
            </w:tcMar>
            <w:vAlign w:val="bottom"/>
          </w:tcPr>
          <w:p w14:paraId="1D77D776" w14:textId="41386A05" w:rsidR="009C4F5F" w:rsidRDefault="009C4F5F" w:rsidP="005A5523"/>
        </w:tc>
      </w:tr>
      <w:tr w:rsidR="009C4F5F" w14:paraId="5D28F1CD" w14:textId="77777777" w:rsidTr="009C4F5F">
        <w:trPr>
          <w:trHeight w:val="432"/>
        </w:trPr>
        <w:tc>
          <w:tcPr>
            <w:tcW w:w="1798" w:type="dxa"/>
            <w:tcMar>
              <w:right w:w="115" w:type="dxa"/>
            </w:tcMar>
            <w:vAlign w:val="bottom"/>
          </w:tcPr>
          <w:p w14:paraId="488DB9CA" w14:textId="1A9E88CC" w:rsidR="009C4F5F" w:rsidRDefault="009C4F5F" w:rsidP="005A5523">
            <w:r>
              <w:t>Email:</w:t>
            </w:r>
          </w:p>
        </w:tc>
        <w:tc>
          <w:tcPr>
            <w:tcW w:w="3731" w:type="dxa"/>
            <w:gridSpan w:val="3"/>
            <w:tcBorders>
              <w:bottom w:val="single" w:sz="4" w:space="0" w:color="000000" w:themeColor="text1"/>
            </w:tcBorders>
            <w:tcMar>
              <w:right w:w="115" w:type="dxa"/>
            </w:tcMar>
            <w:vAlign w:val="bottom"/>
          </w:tcPr>
          <w:p w14:paraId="001D55F3" w14:textId="77777777" w:rsidR="009C4F5F" w:rsidRDefault="009C4F5F" w:rsidP="005A5523"/>
        </w:tc>
        <w:tc>
          <w:tcPr>
            <w:tcW w:w="1134" w:type="dxa"/>
            <w:gridSpan w:val="2"/>
            <w:tcMar>
              <w:right w:w="115" w:type="dxa"/>
            </w:tcMar>
            <w:vAlign w:val="bottom"/>
          </w:tcPr>
          <w:p w14:paraId="0076FD69" w14:textId="4BBB1396" w:rsidR="009C4F5F" w:rsidRDefault="009C4F5F" w:rsidP="005A5523">
            <w:pPr>
              <w:jc w:val="right"/>
            </w:pPr>
            <w:r>
              <w:t>Phone:</w:t>
            </w:r>
          </w:p>
        </w:tc>
        <w:tc>
          <w:tcPr>
            <w:tcW w:w="2697" w:type="dxa"/>
            <w:gridSpan w:val="2"/>
            <w:tcBorders>
              <w:bottom w:val="single" w:sz="4" w:space="0" w:color="000000" w:themeColor="text1"/>
            </w:tcBorders>
            <w:tcMar>
              <w:right w:w="115" w:type="dxa"/>
            </w:tcMar>
            <w:vAlign w:val="bottom"/>
          </w:tcPr>
          <w:p w14:paraId="1B63C27D" w14:textId="77777777" w:rsidR="009C4F5F" w:rsidRDefault="009C4F5F" w:rsidP="005A5523"/>
        </w:tc>
      </w:tr>
      <w:tr w:rsidR="00603D55" w14:paraId="70336531" w14:textId="77777777" w:rsidTr="00603D55">
        <w:trPr>
          <w:trHeight w:val="432"/>
        </w:trPr>
        <w:tc>
          <w:tcPr>
            <w:tcW w:w="2694" w:type="dxa"/>
            <w:gridSpan w:val="2"/>
            <w:tcMar>
              <w:right w:w="115" w:type="dxa"/>
            </w:tcMar>
            <w:vAlign w:val="bottom"/>
          </w:tcPr>
          <w:p w14:paraId="5E6A2100" w14:textId="17423F21" w:rsidR="00603D55" w:rsidRDefault="00000000" w:rsidP="005A5523">
            <w:sdt>
              <w:sdtPr>
                <w:alias w:val="Interviewer phone number:"/>
                <w:tag w:val="Interviewer phone number:"/>
                <w:id w:val="-1172482169"/>
                <w:placeholder>
                  <w:docPart w:val="B2678D6F3CE54F2C829D6F4F57A67550"/>
                </w:placeholder>
                <w15:appearance w15:val="hidden"/>
              </w:sdtPr>
              <w:sdtContent>
                <w:r w:rsidR="00603D55">
                  <w:t>Psychology Registration #:</w:t>
                </w:r>
              </w:sdtContent>
            </w:sdt>
          </w:p>
        </w:tc>
        <w:tc>
          <w:tcPr>
            <w:tcW w:w="3543" w:type="dxa"/>
            <w:gridSpan w:val="3"/>
            <w:tcBorders>
              <w:bottom w:val="single" w:sz="4" w:space="0" w:color="000000" w:themeColor="text1"/>
            </w:tcBorders>
            <w:tcMar>
              <w:right w:w="115" w:type="dxa"/>
            </w:tcMar>
            <w:vAlign w:val="bottom"/>
          </w:tcPr>
          <w:p w14:paraId="2880E84D" w14:textId="77777777" w:rsidR="00603D55" w:rsidRDefault="00603D55" w:rsidP="005A5523"/>
        </w:tc>
        <w:tc>
          <w:tcPr>
            <w:tcW w:w="1134" w:type="dxa"/>
            <w:gridSpan w:val="2"/>
            <w:tcMar>
              <w:right w:w="115" w:type="dxa"/>
            </w:tcMar>
            <w:vAlign w:val="bottom"/>
          </w:tcPr>
          <w:p w14:paraId="745C89A4" w14:textId="44840DEC" w:rsidR="00603D55" w:rsidRDefault="00603D55" w:rsidP="005A5523">
            <w:pPr>
              <w:jc w:val="right"/>
            </w:pPr>
            <w:r>
              <w:t>Pathway:</w:t>
            </w:r>
          </w:p>
        </w:tc>
        <w:tc>
          <w:tcPr>
            <w:tcW w:w="1989" w:type="dxa"/>
            <w:tcBorders>
              <w:bottom w:val="single" w:sz="4" w:space="0" w:color="000000" w:themeColor="text1"/>
            </w:tcBorders>
            <w:tcMar>
              <w:right w:w="115" w:type="dxa"/>
            </w:tcMar>
            <w:vAlign w:val="bottom"/>
          </w:tcPr>
          <w:p w14:paraId="1D195736" w14:textId="77777777" w:rsidR="00603D55" w:rsidRDefault="00603D55" w:rsidP="005A5523"/>
        </w:tc>
      </w:tr>
      <w:tr w:rsidR="009C4F5F" w14:paraId="1178EAB5" w14:textId="77777777" w:rsidTr="00895BDC">
        <w:trPr>
          <w:trHeight w:val="432"/>
        </w:trPr>
        <w:tc>
          <w:tcPr>
            <w:tcW w:w="2835" w:type="dxa"/>
            <w:gridSpan w:val="3"/>
            <w:tcMar>
              <w:right w:w="115" w:type="dxa"/>
            </w:tcMar>
            <w:vAlign w:val="bottom"/>
          </w:tcPr>
          <w:p w14:paraId="52A2017D" w14:textId="4E38A93F" w:rsidR="009C4F5F" w:rsidRDefault="00000000" w:rsidP="005A5523">
            <w:sdt>
              <w:sdtPr>
                <w:alias w:val="Interviewer phone number:"/>
                <w:tag w:val="Interviewer phone number:"/>
                <w:id w:val="1089048104"/>
                <w:placeholder>
                  <w:docPart w:val="00D19DBE82AF4985A6F614CB5ED3E2E8"/>
                </w:placeholder>
                <w15:appearance w15:val="hidden"/>
              </w:sdtPr>
              <w:sdtContent>
                <w:r w:rsidR="00603D55">
                  <w:t>Preferred contact method:</w:t>
                </w:r>
              </w:sdtContent>
            </w:sdt>
          </w:p>
        </w:tc>
        <w:tc>
          <w:tcPr>
            <w:tcW w:w="6525" w:type="dxa"/>
            <w:gridSpan w:val="5"/>
            <w:tcBorders>
              <w:bottom w:val="single" w:sz="4" w:space="0" w:color="000000" w:themeColor="text1"/>
            </w:tcBorders>
            <w:tcMar>
              <w:right w:w="115" w:type="dxa"/>
            </w:tcMar>
            <w:vAlign w:val="bottom"/>
          </w:tcPr>
          <w:p w14:paraId="3DBCDD0C" w14:textId="77777777" w:rsidR="009C4F5F" w:rsidRDefault="009C4F5F" w:rsidP="005A5523"/>
        </w:tc>
      </w:tr>
      <w:tr w:rsidR="001D64C0" w14:paraId="32CBB9B2" w14:textId="77777777" w:rsidTr="00895BDC">
        <w:trPr>
          <w:trHeight w:val="432"/>
        </w:trPr>
        <w:tc>
          <w:tcPr>
            <w:tcW w:w="2835" w:type="dxa"/>
            <w:gridSpan w:val="3"/>
            <w:tcMar>
              <w:right w:w="115" w:type="dxa"/>
            </w:tcMar>
            <w:vAlign w:val="bottom"/>
          </w:tcPr>
          <w:p w14:paraId="614F9A0C" w14:textId="77777777" w:rsidR="001D64C0" w:rsidRDefault="001D64C0" w:rsidP="005A5523"/>
        </w:tc>
        <w:tc>
          <w:tcPr>
            <w:tcW w:w="6525" w:type="dxa"/>
            <w:gridSpan w:val="5"/>
            <w:tcBorders>
              <w:bottom w:val="single" w:sz="4" w:space="0" w:color="000000" w:themeColor="text1"/>
            </w:tcBorders>
            <w:tcMar>
              <w:right w:w="115" w:type="dxa"/>
            </w:tcMar>
            <w:vAlign w:val="bottom"/>
          </w:tcPr>
          <w:p w14:paraId="45D5B69F" w14:textId="77777777" w:rsidR="001D64C0" w:rsidRDefault="001D64C0" w:rsidP="005A5523"/>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410"/>
        <w:gridCol w:w="6950"/>
      </w:tblGrid>
      <w:tr w:rsidR="009C4F5F" w14:paraId="7B659571" w14:textId="77777777" w:rsidTr="00B261F8">
        <w:trPr>
          <w:trHeight w:val="432"/>
        </w:trPr>
        <w:tc>
          <w:tcPr>
            <w:tcW w:w="9360" w:type="dxa"/>
            <w:gridSpan w:val="2"/>
            <w:tcBorders>
              <w:top w:val="single" w:sz="4" w:space="0" w:color="auto"/>
              <w:bottom w:val="nil"/>
            </w:tcBorders>
            <w:tcMar>
              <w:left w:w="0" w:type="dxa"/>
              <w:right w:w="115" w:type="dxa"/>
            </w:tcMar>
            <w:vAlign w:val="bottom"/>
          </w:tcPr>
          <w:p w14:paraId="1A6DA527" w14:textId="49C142CE" w:rsidR="009C4F5F" w:rsidRDefault="009C4F5F" w:rsidP="009C4F5F">
            <w:pPr>
              <w:pStyle w:val="Heading2"/>
            </w:pPr>
            <w:r>
              <w:t>Professional Information</w:t>
            </w:r>
          </w:p>
        </w:tc>
      </w:tr>
      <w:tr w:rsidR="004668FB" w14:paraId="5ED0A4CA" w14:textId="77777777" w:rsidTr="009C4F5F">
        <w:trPr>
          <w:trHeight w:val="432"/>
        </w:trPr>
        <w:tc>
          <w:tcPr>
            <w:tcW w:w="2410" w:type="dxa"/>
            <w:tcBorders>
              <w:top w:val="single" w:sz="4" w:space="0" w:color="auto"/>
              <w:bottom w:val="nil"/>
            </w:tcBorders>
            <w:tcMar>
              <w:left w:w="0" w:type="dxa"/>
              <w:right w:w="115" w:type="dxa"/>
            </w:tcMar>
            <w:vAlign w:val="bottom"/>
          </w:tcPr>
          <w:p w14:paraId="7FA1B232" w14:textId="707E9D10" w:rsidR="004668FB" w:rsidRDefault="009C4F5F" w:rsidP="004509FE">
            <w:r>
              <w:t>Employment status</w:t>
            </w:r>
            <w:r w:rsidR="004668FB">
              <w:t>:</w:t>
            </w:r>
          </w:p>
        </w:tc>
        <w:tc>
          <w:tcPr>
            <w:tcW w:w="6950" w:type="dxa"/>
            <w:tcBorders>
              <w:top w:val="single" w:sz="4" w:space="0" w:color="auto"/>
            </w:tcBorders>
            <w:tcMar>
              <w:left w:w="0" w:type="dxa"/>
              <w:right w:w="115" w:type="dxa"/>
            </w:tcMar>
            <w:vAlign w:val="bottom"/>
          </w:tcPr>
          <w:p w14:paraId="793E1C4D" w14:textId="79F5DCE7" w:rsidR="004668FB" w:rsidRDefault="009C4F5F" w:rsidP="004509FE">
            <w:r>
              <w:t>Full Time | Part-time | Casual | Other:</w:t>
            </w: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4012"/>
        <w:gridCol w:w="992"/>
        <w:gridCol w:w="2556"/>
      </w:tblGrid>
      <w:tr w:rsidR="004668FB" w14:paraId="13E7DDBE" w14:textId="77777777" w:rsidTr="009C4F5F">
        <w:trPr>
          <w:trHeight w:val="432"/>
        </w:trPr>
        <w:tc>
          <w:tcPr>
            <w:tcW w:w="1800" w:type="dxa"/>
            <w:vAlign w:val="bottom"/>
          </w:tcPr>
          <w:p w14:paraId="054ECC1A" w14:textId="336573EE" w:rsidR="004668FB" w:rsidRDefault="009C4F5F" w:rsidP="004509FE">
            <w:r>
              <w:t xml:space="preserve">Company Name: </w:t>
            </w:r>
          </w:p>
        </w:tc>
        <w:tc>
          <w:tcPr>
            <w:tcW w:w="4012" w:type="dxa"/>
            <w:tcBorders>
              <w:bottom w:val="single" w:sz="4" w:space="0" w:color="000000" w:themeColor="text1"/>
            </w:tcBorders>
            <w:vAlign w:val="bottom"/>
          </w:tcPr>
          <w:p w14:paraId="3AF8B871" w14:textId="759C177B" w:rsidR="004668FB" w:rsidRDefault="004668FB" w:rsidP="004509FE"/>
        </w:tc>
        <w:tc>
          <w:tcPr>
            <w:tcW w:w="992" w:type="dxa"/>
            <w:vAlign w:val="bottom"/>
          </w:tcPr>
          <w:p w14:paraId="72C8AD53" w14:textId="2013335E" w:rsidR="004668FB" w:rsidRDefault="009C4F5F" w:rsidP="004509FE">
            <w:pPr>
              <w:jc w:val="right"/>
            </w:pPr>
            <w:r>
              <w:t>Hours/</w:t>
            </w:r>
            <w:proofErr w:type="spellStart"/>
            <w:r>
              <w:t>wk</w:t>
            </w:r>
            <w:proofErr w:type="spellEnd"/>
            <w:r w:rsidR="00075CF6">
              <w:t>:</w:t>
            </w:r>
          </w:p>
        </w:tc>
        <w:tc>
          <w:tcPr>
            <w:tcW w:w="2556" w:type="dxa"/>
            <w:tcBorders>
              <w:bottom w:val="single" w:sz="4" w:space="0" w:color="000000" w:themeColor="text1"/>
            </w:tcBorders>
            <w:vAlign w:val="bottom"/>
          </w:tcPr>
          <w:p w14:paraId="17AE4709" w14:textId="334A1A0A"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418"/>
        <w:gridCol w:w="709"/>
        <w:gridCol w:w="1275"/>
        <w:gridCol w:w="5958"/>
      </w:tblGrid>
      <w:tr w:rsidR="004668FB" w14:paraId="2887BA8E" w14:textId="77777777" w:rsidTr="00603D55">
        <w:trPr>
          <w:trHeight w:val="432"/>
        </w:trPr>
        <w:tc>
          <w:tcPr>
            <w:tcW w:w="1418" w:type="dxa"/>
            <w:tcBorders>
              <w:top w:val="nil"/>
              <w:bottom w:val="nil"/>
            </w:tcBorders>
            <w:tcMar>
              <w:left w:w="0" w:type="dxa"/>
              <w:right w:w="0" w:type="dxa"/>
            </w:tcMar>
            <w:vAlign w:val="bottom"/>
          </w:tcPr>
          <w:p w14:paraId="413281B6" w14:textId="2D700EA4" w:rsidR="004668FB" w:rsidRDefault="009C4F5F" w:rsidP="004509FE">
            <w:r>
              <w:t>Job Title</w:t>
            </w:r>
            <w:r w:rsidR="00C760E3">
              <w:t>:</w:t>
            </w:r>
          </w:p>
        </w:tc>
        <w:tc>
          <w:tcPr>
            <w:tcW w:w="7942" w:type="dxa"/>
            <w:gridSpan w:val="3"/>
            <w:tcMar>
              <w:left w:w="0" w:type="dxa"/>
              <w:right w:w="0" w:type="dxa"/>
            </w:tcMar>
            <w:vAlign w:val="bottom"/>
          </w:tcPr>
          <w:p w14:paraId="49A70C17" w14:textId="79ED0237" w:rsidR="004668FB" w:rsidRDefault="004668FB" w:rsidP="004509FE"/>
        </w:tc>
      </w:tr>
      <w:tr w:rsidR="0040733E" w14:paraId="03D44442" w14:textId="77777777" w:rsidTr="0040733E">
        <w:trPr>
          <w:trHeight w:val="432"/>
        </w:trPr>
        <w:tc>
          <w:tcPr>
            <w:tcW w:w="3402" w:type="dxa"/>
            <w:gridSpan w:val="3"/>
            <w:tcBorders>
              <w:top w:val="nil"/>
              <w:bottom w:val="nil"/>
            </w:tcBorders>
            <w:tcMar>
              <w:left w:w="0" w:type="dxa"/>
              <w:right w:w="0" w:type="dxa"/>
            </w:tcMar>
            <w:vAlign w:val="bottom"/>
          </w:tcPr>
          <w:p w14:paraId="6D8D277E" w14:textId="3E5A4F2E" w:rsidR="0040733E" w:rsidRDefault="0040733E" w:rsidP="004509FE">
            <w:r>
              <w:t>Do you have an Onsite</w:t>
            </w:r>
            <w:r w:rsidR="00C70FAA">
              <w:t xml:space="preserve"> Supervisor?</w:t>
            </w:r>
            <w:r>
              <w:t xml:space="preserve"> </w:t>
            </w:r>
          </w:p>
        </w:tc>
        <w:tc>
          <w:tcPr>
            <w:tcW w:w="5958" w:type="dxa"/>
            <w:tcMar>
              <w:left w:w="0" w:type="dxa"/>
              <w:right w:w="0" w:type="dxa"/>
            </w:tcMar>
            <w:vAlign w:val="bottom"/>
          </w:tcPr>
          <w:p w14:paraId="5B310D33" w14:textId="77777777" w:rsidR="0040733E" w:rsidRDefault="0040733E" w:rsidP="004509FE"/>
        </w:tc>
      </w:tr>
      <w:tr w:rsidR="004668FB" w14:paraId="3D795668" w14:textId="77777777" w:rsidTr="00603D55">
        <w:trPr>
          <w:trHeight w:val="432"/>
        </w:trPr>
        <w:tc>
          <w:tcPr>
            <w:tcW w:w="2127" w:type="dxa"/>
            <w:gridSpan w:val="2"/>
            <w:tcBorders>
              <w:top w:val="nil"/>
              <w:bottom w:val="nil"/>
            </w:tcBorders>
            <w:tcMar>
              <w:left w:w="0" w:type="dxa"/>
              <w:right w:w="0" w:type="dxa"/>
            </w:tcMar>
            <w:vAlign w:val="bottom"/>
          </w:tcPr>
          <w:p w14:paraId="7A0C9826" w14:textId="55E518ED" w:rsidR="004668FB" w:rsidRDefault="00603D55" w:rsidP="004509FE">
            <w:r>
              <w:t>Main Tasks in role</w:t>
            </w:r>
            <w:r w:rsidR="00C760E3">
              <w:t>:</w:t>
            </w:r>
          </w:p>
        </w:tc>
        <w:tc>
          <w:tcPr>
            <w:tcW w:w="7233" w:type="dxa"/>
            <w:gridSpan w:val="2"/>
            <w:tcBorders>
              <w:top w:val="single" w:sz="4" w:space="0" w:color="auto"/>
              <w:bottom w:val="single" w:sz="4" w:space="0" w:color="auto"/>
            </w:tcBorders>
            <w:tcMar>
              <w:left w:w="0" w:type="dxa"/>
              <w:right w:w="0" w:type="dxa"/>
            </w:tcMar>
            <w:vAlign w:val="bottom"/>
          </w:tcPr>
          <w:p w14:paraId="5035DD58" w14:textId="2E54D51D" w:rsidR="004668FB" w:rsidRDefault="004668FB" w:rsidP="004509FE"/>
        </w:tc>
      </w:tr>
      <w:tr w:rsidR="00603D55" w14:paraId="3CBE73A4" w14:textId="77777777" w:rsidTr="00603D55">
        <w:trPr>
          <w:trHeight w:val="432"/>
        </w:trPr>
        <w:tc>
          <w:tcPr>
            <w:tcW w:w="9360" w:type="dxa"/>
            <w:gridSpan w:val="4"/>
            <w:tcBorders>
              <w:top w:val="single" w:sz="4" w:space="0" w:color="auto"/>
              <w:bottom w:val="single" w:sz="4" w:space="0" w:color="auto"/>
            </w:tcBorders>
            <w:tcMar>
              <w:left w:w="0" w:type="dxa"/>
              <w:right w:w="0" w:type="dxa"/>
            </w:tcMar>
            <w:vAlign w:val="bottom"/>
          </w:tcPr>
          <w:p w14:paraId="4C99A0E6" w14:textId="77777777" w:rsidR="00603D55" w:rsidRDefault="00603D55" w:rsidP="004509FE"/>
        </w:tc>
      </w:tr>
      <w:tr w:rsidR="00603D55" w14:paraId="16D95C98" w14:textId="77777777" w:rsidTr="007071CC">
        <w:trPr>
          <w:trHeight w:val="432"/>
        </w:trPr>
        <w:tc>
          <w:tcPr>
            <w:tcW w:w="9360" w:type="dxa"/>
            <w:gridSpan w:val="4"/>
            <w:tcBorders>
              <w:top w:val="single" w:sz="4" w:space="0" w:color="auto"/>
              <w:bottom w:val="single" w:sz="4" w:space="0" w:color="auto"/>
            </w:tcBorders>
            <w:tcMar>
              <w:left w:w="0" w:type="dxa"/>
              <w:right w:w="0" w:type="dxa"/>
            </w:tcMar>
            <w:vAlign w:val="bottom"/>
          </w:tcPr>
          <w:p w14:paraId="756AA218" w14:textId="77777777" w:rsidR="00603D55" w:rsidRDefault="00603D55" w:rsidP="004509FE"/>
        </w:tc>
      </w:tr>
      <w:tr w:rsidR="00EB46C0" w14:paraId="1044014F" w14:textId="77777777" w:rsidTr="007071CC">
        <w:trPr>
          <w:trHeight w:val="432"/>
        </w:trPr>
        <w:tc>
          <w:tcPr>
            <w:tcW w:w="9360" w:type="dxa"/>
            <w:gridSpan w:val="4"/>
            <w:tcBorders>
              <w:top w:val="single" w:sz="4" w:space="0" w:color="auto"/>
              <w:bottom w:val="single" w:sz="4" w:space="0" w:color="auto"/>
            </w:tcBorders>
            <w:tcMar>
              <w:left w:w="0" w:type="dxa"/>
              <w:right w:w="0" w:type="dxa"/>
            </w:tcMar>
            <w:vAlign w:val="bottom"/>
          </w:tcPr>
          <w:p w14:paraId="03DEAA9D" w14:textId="77777777" w:rsidR="00EB46C0" w:rsidRDefault="00EB46C0" w:rsidP="004509FE"/>
        </w:tc>
      </w:tr>
      <w:tr w:rsidR="00603D55" w14:paraId="16795B71" w14:textId="77777777" w:rsidTr="00BF39C5">
        <w:trPr>
          <w:trHeight w:val="432"/>
        </w:trPr>
        <w:tc>
          <w:tcPr>
            <w:tcW w:w="9360" w:type="dxa"/>
            <w:gridSpan w:val="4"/>
            <w:tcBorders>
              <w:top w:val="single" w:sz="4" w:space="0" w:color="auto"/>
              <w:bottom w:val="nil"/>
            </w:tcBorders>
            <w:tcMar>
              <w:left w:w="0" w:type="dxa"/>
              <w:right w:w="0" w:type="dxa"/>
            </w:tcMar>
            <w:vAlign w:val="bottom"/>
          </w:tcPr>
          <w:p w14:paraId="1D6067C3" w14:textId="47E657F5" w:rsidR="00603D55" w:rsidRDefault="00603D55" w:rsidP="00603D55">
            <w:pPr>
              <w:pStyle w:val="Heading2"/>
            </w:pPr>
            <w:r>
              <w:t>Supervisory Needs</w:t>
            </w:r>
          </w:p>
        </w:tc>
      </w:tr>
    </w:tbl>
    <w:tbl>
      <w:tblPr>
        <w:tblStyle w:val="NoteForm1"/>
        <w:tblW w:w="4231" w:type="pct"/>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7920"/>
      </w:tblGrid>
      <w:tr w:rsidR="00901CE2" w14:paraId="38A2980B"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20" w:type="dxa"/>
          </w:tcPr>
          <w:p w14:paraId="083D7448" w14:textId="378EEBE9" w:rsidR="00901CE2" w:rsidRDefault="00901CE2" w:rsidP="008D5C81">
            <w:r>
              <w:t>What specific areas are you seeking supervision for?</w:t>
            </w:r>
          </w:p>
        </w:tc>
      </w:tr>
      <w:tr w:rsidR="00901CE2" w14:paraId="29FED9D0"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7D831D10" w14:textId="0F2E7C4A" w:rsidR="00901CE2" w:rsidRDefault="00901CE2" w:rsidP="00D1208D">
            <w:pPr>
              <w:pStyle w:val="Notes"/>
            </w:pPr>
          </w:p>
        </w:tc>
      </w:tr>
    </w:tbl>
    <w:p w14:paraId="30F6C2BA" w14:textId="77777777"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14:paraId="6A51F789"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991BF6" w14:textId="368FCBFA" w:rsidR="00EE72EC" w:rsidRDefault="00EE72EC" w:rsidP="008D5C81"/>
        </w:tc>
        <w:tc>
          <w:tcPr>
            <w:tcW w:w="7920" w:type="dxa"/>
          </w:tcPr>
          <w:p w14:paraId="5DD25D4B" w14:textId="2128D568"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bl>
    <w:p w14:paraId="247E1BE2" w14:textId="77777777" w:rsidR="00B85F91" w:rsidRDefault="00B85F91" w:rsidP="008D5C81"/>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2DF8C625"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vAlign w:val="bottom"/>
          </w:tcPr>
          <w:p w14:paraId="03B0BABE" w14:textId="6D0298CC" w:rsidR="00901CE2" w:rsidRDefault="00901CE2" w:rsidP="00603D55">
            <w:r>
              <w:lastRenderedPageBreak/>
              <w:t xml:space="preserve">What is your general availability for supervision sessions? </w:t>
            </w:r>
            <w:r w:rsidRPr="00603D55">
              <w:rPr>
                <w:i/>
                <w:iCs/>
              </w:rPr>
              <w:t>(Days, times, frequency)</w:t>
            </w:r>
          </w:p>
        </w:tc>
      </w:tr>
      <w:tr w:rsidR="00901CE2" w14:paraId="64C4E8C8"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2454D039" w14:textId="3853B3C6" w:rsidR="00901CE2" w:rsidRDefault="00901CE2" w:rsidP="00603D55">
            <w:pPr>
              <w:pStyle w:val="Notes"/>
            </w:pPr>
          </w:p>
        </w:tc>
      </w:tr>
    </w:tbl>
    <w:p w14:paraId="712324D5" w14:textId="77777777" w:rsidR="00BD4CF2" w:rsidRDefault="00BD4CF2"/>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5FA3689D"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14:paraId="5BE79DF3" w14:textId="6EEC5561" w:rsidR="00901CE2" w:rsidRDefault="00901CE2" w:rsidP="00356783">
            <w:r>
              <w:t xml:space="preserve">Do you have any preferences or constraints regarding the location or format of supervision sessions? </w:t>
            </w:r>
            <w:r w:rsidRPr="00603D55">
              <w:rPr>
                <w:i/>
                <w:iCs/>
              </w:rPr>
              <w:t xml:space="preserve">(e.g., onsite, offsite, </w:t>
            </w:r>
            <w:r w:rsidR="001D64C0">
              <w:rPr>
                <w:i/>
                <w:iCs/>
              </w:rPr>
              <w:t>online, face to face</w:t>
            </w:r>
            <w:r w:rsidRPr="00603D55">
              <w:rPr>
                <w:i/>
                <w:iCs/>
              </w:rPr>
              <w:t>)</w:t>
            </w:r>
          </w:p>
        </w:tc>
      </w:tr>
      <w:tr w:rsidR="00901CE2" w14:paraId="7ABE2799"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334F0D4E" w14:textId="7B270FB7" w:rsidR="00901CE2" w:rsidRDefault="00901CE2" w:rsidP="00356783">
            <w:pPr>
              <w:pStyle w:val="Notes"/>
            </w:pPr>
          </w:p>
        </w:tc>
      </w:tr>
    </w:tbl>
    <w:p w14:paraId="724653BD" w14:textId="77777777" w:rsidR="00603D55" w:rsidRDefault="00603D55"/>
    <w:tbl>
      <w:tblPr>
        <w:tblStyle w:val="NotesForm"/>
        <w:tblW w:w="4231" w:type="pct"/>
        <w:tblLayout w:type="fixed"/>
        <w:tblCellMar>
          <w:left w:w="0" w:type="dxa"/>
          <w:right w:w="0" w:type="dxa"/>
        </w:tblCellMar>
        <w:tblLook w:val="04A0" w:firstRow="1" w:lastRow="0" w:firstColumn="1" w:lastColumn="0" w:noHBand="0" w:noVBand="1"/>
        <w:tblDescription w:val="Space to write down questions and notes table 3"/>
      </w:tblPr>
      <w:tblGrid>
        <w:gridCol w:w="7920"/>
      </w:tblGrid>
      <w:tr w:rsidR="00901CE2" w14:paraId="25B6F57A" w14:textId="77777777" w:rsidTr="00901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vAlign w:val="bottom"/>
          </w:tcPr>
          <w:p w14:paraId="22BC1D26" w14:textId="7D90DE33" w:rsidR="00901CE2" w:rsidRDefault="00901CE2" w:rsidP="00603D55">
            <w:r>
              <w:t>Is there anything else you would like to share or inquire about regarding supervision?</w:t>
            </w:r>
          </w:p>
        </w:tc>
      </w:tr>
      <w:tr w:rsidR="00901CE2" w14:paraId="7EDE368B" w14:textId="77777777" w:rsidTr="00901CE2">
        <w:tc>
          <w:tcPr>
            <w:cnfStyle w:val="001000000000" w:firstRow="0" w:lastRow="0" w:firstColumn="1" w:lastColumn="0" w:oddVBand="0" w:evenVBand="0" w:oddHBand="0" w:evenHBand="0" w:firstRowFirstColumn="0" w:firstRowLastColumn="0" w:lastRowFirstColumn="0" w:lastRowLastColumn="0"/>
            <w:tcW w:w="7920" w:type="dxa"/>
          </w:tcPr>
          <w:p w14:paraId="07908521" w14:textId="77777777" w:rsidR="00901CE2" w:rsidRDefault="00901CE2" w:rsidP="00603D55">
            <w:pPr>
              <w:pStyle w:val="Notes"/>
            </w:pPr>
          </w:p>
          <w:p w14:paraId="6D4A3DEB" w14:textId="77777777" w:rsidR="001D64C0" w:rsidRDefault="001D64C0" w:rsidP="00603D55">
            <w:pPr>
              <w:pStyle w:val="Notes"/>
            </w:pPr>
          </w:p>
          <w:p w14:paraId="0A8080EA" w14:textId="2092C62E" w:rsidR="001D64C0" w:rsidRDefault="001D64C0" w:rsidP="00603D55">
            <w:pPr>
              <w:pStyle w:val="Notes"/>
            </w:pPr>
          </w:p>
        </w:tc>
      </w:tr>
    </w:tbl>
    <w:p w14:paraId="623FEB90" w14:textId="77777777" w:rsidR="00603D55" w:rsidRDefault="00603D55"/>
    <w:p w14:paraId="03684461" w14:textId="77777777" w:rsidR="00603D55" w:rsidRDefault="00603D55"/>
    <w:sdt>
      <w:sdtPr>
        <w:alias w:val="Additional notes:"/>
        <w:tag w:val="Additional notes:"/>
        <w:id w:val="-2105637154"/>
        <w:placeholder>
          <w:docPart w:val="00D75BB816C84C4DA8A14658F85EA61E"/>
        </w:placeholder>
        <w:temporary/>
        <w:showingPlcHdr/>
        <w15:appearance w15:val="hidden"/>
      </w:sdtPr>
      <w:sdtContent>
        <w:p w14:paraId="6C48F9F6" w14:textId="77777777" w:rsidR="008C2AA8" w:rsidRDefault="008C2AA8" w:rsidP="008C2AA8">
          <w:pPr>
            <w:pStyle w:val="Heading2"/>
          </w:pPr>
          <w:r>
            <w:t>Additional Notes</w:t>
          </w:r>
        </w:p>
      </w:sdtContent>
    </w:sdt>
    <w:p w14:paraId="46AA3280" w14:textId="77777777" w:rsidR="00B23F66" w:rsidRDefault="00000000" w:rsidP="009660D7">
      <w:sdt>
        <w:sdtPr>
          <w:alias w:val="Enter additional notes:"/>
          <w:tag w:val="Enter additional notes:"/>
          <w:id w:val="-1576816955"/>
          <w:placeholder>
            <w:docPart w:val="88ACB13DEB7346288BDF4D771522BE96"/>
          </w:placeholder>
          <w:temporary/>
          <w:showingPlcHdr/>
          <w15:appearance w15:val="hidden"/>
        </w:sdtPr>
        <w:sdtContent>
          <w:r w:rsidR="0087103E">
            <w:t>Enter Additional Notes</w:t>
          </w:r>
          <w:r w:rsidR="00C55A3F">
            <w:t>.</w:t>
          </w:r>
        </w:sdtContent>
      </w:sdt>
    </w:p>
    <w:p w14:paraId="15D4F6DE" w14:textId="77777777" w:rsidR="001C1656" w:rsidRDefault="001C1656" w:rsidP="009660D7"/>
    <w:p w14:paraId="3B554F33" w14:textId="77777777" w:rsidR="001C1656" w:rsidRDefault="001C1656" w:rsidP="009660D7"/>
    <w:p w14:paraId="0082DE52" w14:textId="77777777" w:rsidR="001C1656" w:rsidRDefault="001C1656" w:rsidP="009660D7"/>
    <w:p w14:paraId="511425B8" w14:textId="77777777" w:rsidR="001C1656" w:rsidRDefault="001C1656" w:rsidP="009660D7"/>
    <w:p w14:paraId="1BC3F6F7" w14:textId="77777777" w:rsidR="001C1656" w:rsidRDefault="001C1656" w:rsidP="009660D7"/>
    <w:sectPr w:rsidR="001C16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72272" w14:textId="77777777" w:rsidR="00BD4AD3" w:rsidRDefault="00BD4AD3">
      <w:pPr>
        <w:spacing w:line="240" w:lineRule="auto"/>
      </w:pPr>
      <w:r>
        <w:separator/>
      </w:r>
    </w:p>
  </w:endnote>
  <w:endnote w:type="continuationSeparator" w:id="0">
    <w:p w14:paraId="115D61F1" w14:textId="77777777" w:rsidR="00BD4AD3" w:rsidRDefault="00BD4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E8BE" w14:textId="77777777" w:rsidR="00120D17" w:rsidRDefault="00120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0C6F" w14:textId="1B9B77D5" w:rsidR="00120D17" w:rsidRPr="00120D17" w:rsidRDefault="00120D17">
    <w:pPr>
      <w:pStyle w:val="Footer"/>
      <w:rPr>
        <w:lang w:val="en-AU"/>
      </w:rPr>
    </w:pPr>
    <w:hyperlink r:id="rId1" w:history="1">
      <w:r w:rsidRPr="00E94582">
        <w:rPr>
          <w:rStyle w:val="Hyperlink"/>
          <w:lang w:val="en-AU"/>
        </w:rPr>
        <w:t>www.sagepsychologyandeducation.com</w:t>
      </w:r>
    </w:hyperlink>
    <w:r>
      <w:rPr>
        <w:lang w:val="en-AU"/>
      </w:rPr>
      <w:tab/>
    </w:r>
    <w:r>
      <w:rPr>
        <w:lang w:val="en-AU"/>
      </w:rPr>
      <w:tab/>
    </w:r>
    <w:hyperlink r:id="rId2" w:history="1">
      <w:r w:rsidRPr="00E94582">
        <w:rPr>
          <w:rStyle w:val="Hyperlink"/>
          <w:lang w:val="en-AU"/>
        </w:rPr>
        <w:t>admin@sagepsychologyandeducation.com</w:t>
      </w:r>
    </w:hyperlink>
    <w:r>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0490" w14:textId="28658873" w:rsidR="00C45794" w:rsidRPr="00C45794" w:rsidRDefault="00C45794">
    <w:pPr>
      <w:pStyle w:val="Footer"/>
      <w:rPr>
        <w:lang w:val="en-AU"/>
      </w:rPr>
    </w:pPr>
    <w:hyperlink r:id="rId1" w:history="1">
      <w:r w:rsidRPr="00D83F85">
        <w:rPr>
          <w:rStyle w:val="Hyperlink"/>
          <w:lang w:val="en-AU"/>
        </w:rPr>
        <w:t>www.sagepsychologyandeducation.com</w:t>
      </w:r>
    </w:hyperlink>
    <w:r>
      <w:rPr>
        <w:lang w:val="en-AU"/>
      </w:rPr>
      <w:tab/>
    </w:r>
    <w:r>
      <w:rPr>
        <w:lang w:val="en-AU"/>
      </w:rPr>
      <w:tab/>
    </w:r>
    <w:hyperlink r:id="rId2" w:history="1">
      <w:r w:rsidRPr="00D83F85">
        <w:rPr>
          <w:rStyle w:val="Hyperlink"/>
          <w:lang w:val="en-AU"/>
        </w:rPr>
        <w:t>admin@sagepsychologyandeducation.com</w:t>
      </w:r>
    </w:hyperlink>
    <w:r>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DFEB" w14:textId="77777777" w:rsidR="00BD4AD3" w:rsidRDefault="00BD4AD3">
      <w:pPr>
        <w:spacing w:line="240" w:lineRule="auto"/>
      </w:pPr>
      <w:r>
        <w:separator/>
      </w:r>
    </w:p>
  </w:footnote>
  <w:footnote w:type="continuationSeparator" w:id="0">
    <w:p w14:paraId="75CFE08E" w14:textId="77777777" w:rsidR="00BD4AD3" w:rsidRDefault="00BD4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F81C" w14:textId="77777777" w:rsidR="00120D17" w:rsidRDefault="00120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905371"/>
      <w:docPartObj>
        <w:docPartGallery w:val="Page Numbers (Top of Page)"/>
        <w:docPartUnique/>
      </w:docPartObj>
    </w:sdtPr>
    <w:sdtEndPr>
      <w:rPr>
        <w:spacing w:val="60"/>
      </w:rPr>
    </w:sdtEndPr>
    <w:sdtContent>
      <w:p w14:paraId="0392BC92"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2F58DDD2" w14:textId="77777777" w:rsidR="00F94F21" w:rsidRDefault="00F94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D65D" w14:textId="60874F03" w:rsidR="006C1CEA" w:rsidRDefault="003A66FB">
    <w:pPr>
      <w:pStyle w:val="Header"/>
    </w:pPr>
    <w:r>
      <w:rPr>
        <w:noProof/>
      </w:rPr>
      <mc:AlternateContent>
        <mc:Choice Requires="wpg">
          <w:drawing>
            <wp:anchor distT="0" distB="0" distL="114300" distR="114300" simplePos="0" relativeHeight="251661312" behindDoc="0" locked="0" layoutInCell="1" allowOverlap="1" wp14:anchorId="41EF21A6" wp14:editId="21C7FFC7">
              <wp:simplePos x="0" y="0"/>
              <wp:positionH relativeFrom="column">
                <wp:posOffset>-952500</wp:posOffset>
              </wp:positionH>
              <wp:positionV relativeFrom="paragraph">
                <wp:posOffset>-457200</wp:posOffset>
              </wp:positionV>
              <wp:extent cx="7810500" cy="2689860"/>
              <wp:effectExtent l="0" t="0" r="0" b="0"/>
              <wp:wrapNone/>
              <wp:docPr id="365778341" name="Group 1"/>
              <wp:cNvGraphicFramePr/>
              <a:graphic xmlns:a="http://schemas.openxmlformats.org/drawingml/2006/main">
                <a:graphicData uri="http://schemas.microsoft.com/office/word/2010/wordprocessingGroup">
                  <wpg:wgp>
                    <wpg:cNvGrpSpPr/>
                    <wpg:grpSpPr>
                      <a:xfrm>
                        <a:off x="0" y="0"/>
                        <a:ext cx="7810500" cy="2689860"/>
                        <a:chOff x="0" y="0"/>
                        <a:chExt cx="7810500" cy="2689860"/>
                      </a:xfrm>
                    </wpg:grpSpPr>
                    <pic:pic xmlns:pic="http://schemas.openxmlformats.org/drawingml/2006/picture">
                      <pic:nvPicPr>
                        <pic:cNvPr id="277340090" name="Picture 1" descr="A logo with flowers and leav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10500" cy="2689860"/>
                        </a:xfrm>
                        <a:prstGeom prst="rect">
                          <a:avLst/>
                        </a:prstGeom>
                      </pic:spPr>
                    </pic:pic>
                    <pic:pic xmlns:pic="http://schemas.openxmlformats.org/drawingml/2006/picture">
                      <pic:nvPicPr>
                        <pic:cNvPr id="1686701985" name="Picture 1" descr="A logo with flowers and leave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922" t="5642" r="50685" b="63173"/>
                        <a:stretch/>
                      </pic:blipFill>
                      <pic:spPr bwMode="auto">
                        <a:xfrm>
                          <a:off x="638175" y="1047750"/>
                          <a:ext cx="2314575" cy="5918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D02E5A0" id="Group 1" o:spid="_x0000_s1026" style="position:absolute;margin-left:-75pt;margin-top:-36pt;width:615pt;height:211.8pt;z-index:251661312" coordsize="78105,2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&#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logo with flowers and leaves&#10;&#10;Description automatically generated" style="position:absolute;width:78105;height:26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">
                <v:imagedata r:id="rId2" o:title="A logo with flowers and leaves&#10;&#10;Description automatically generated"/>
              </v:shape>
              <v:shape id="Picture 1" o:spid="_x0000_s1028" type="#_x0000_t75" alt="A logo with flowers and leaves&#10;&#10;Description automatically generated" style="position:absolute;left:6381;top:10477;width:23146;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">
                <v:imagedata r:id="rId2" o:title="A logo with flowers and leaves&#10;&#10;Description automatically generated" croptop="3698f" cropbottom="41401f" cropleft="3881f" cropright="33217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224171108">
    <w:abstractNumId w:val="9"/>
  </w:num>
  <w:num w:numId="2" w16cid:durableId="1033580641">
    <w:abstractNumId w:val="7"/>
  </w:num>
  <w:num w:numId="3" w16cid:durableId="1625841631">
    <w:abstractNumId w:val="6"/>
  </w:num>
  <w:num w:numId="4" w16cid:durableId="1046834113">
    <w:abstractNumId w:val="5"/>
  </w:num>
  <w:num w:numId="5" w16cid:durableId="371268737">
    <w:abstractNumId w:val="4"/>
  </w:num>
  <w:num w:numId="6" w16cid:durableId="39137899">
    <w:abstractNumId w:val="8"/>
  </w:num>
  <w:num w:numId="7" w16cid:durableId="443766282">
    <w:abstractNumId w:val="3"/>
  </w:num>
  <w:num w:numId="8" w16cid:durableId="1512909169">
    <w:abstractNumId w:val="2"/>
  </w:num>
  <w:num w:numId="9" w16cid:durableId="1149398620">
    <w:abstractNumId w:val="1"/>
  </w:num>
  <w:num w:numId="10" w16cid:durableId="146736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5F"/>
    <w:rsid w:val="00001166"/>
    <w:rsid w:val="00005B57"/>
    <w:rsid w:val="0002013D"/>
    <w:rsid w:val="00037E0A"/>
    <w:rsid w:val="00075CF6"/>
    <w:rsid w:val="00095021"/>
    <w:rsid w:val="00101ACE"/>
    <w:rsid w:val="0011253B"/>
    <w:rsid w:val="00120D17"/>
    <w:rsid w:val="00133D13"/>
    <w:rsid w:val="00135F16"/>
    <w:rsid w:val="00150524"/>
    <w:rsid w:val="001664B8"/>
    <w:rsid w:val="001A569B"/>
    <w:rsid w:val="001C1656"/>
    <w:rsid w:val="001C3B2D"/>
    <w:rsid w:val="001D64C0"/>
    <w:rsid w:val="001F2AA1"/>
    <w:rsid w:val="00204AD3"/>
    <w:rsid w:val="00265EB5"/>
    <w:rsid w:val="0032740D"/>
    <w:rsid w:val="00341345"/>
    <w:rsid w:val="003A66FB"/>
    <w:rsid w:val="003B18D2"/>
    <w:rsid w:val="003E52B0"/>
    <w:rsid w:val="0040733E"/>
    <w:rsid w:val="004108ED"/>
    <w:rsid w:val="00413455"/>
    <w:rsid w:val="00414262"/>
    <w:rsid w:val="00450843"/>
    <w:rsid w:val="00456F2F"/>
    <w:rsid w:val="00462834"/>
    <w:rsid w:val="004668FB"/>
    <w:rsid w:val="0048113C"/>
    <w:rsid w:val="004B694B"/>
    <w:rsid w:val="004C1B31"/>
    <w:rsid w:val="00500845"/>
    <w:rsid w:val="00524AB0"/>
    <w:rsid w:val="0053178A"/>
    <w:rsid w:val="00545B04"/>
    <w:rsid w:val="005B70B0"/>
    <w:rsid w:val="005C348C"/>
    <w:rsid w:val="005F2375"/>
    <w:rsid w:val="00603D55"/>
    <w:rsid w:val="00627A11"/>
    <w:rsid w:val="006558F1"/>
    <w:rsid w:val="00657D64"/>
    <w:rsid w:val="006C1CEA"/>
    <w:rsid w:val="006E16C7"/>
    <w:rsid w:val="006F249A"/>
    <w:rsid w:val="006F4EC4"/>
    <w:rsid w:val="007125A1"/>
    <w:rsid w:val="007740D5"/>
    <w:rsid w:val="00782E91"/>
    <w:rsid w:val="007C2A81"/>
    <w:rsid w:val="007D4600"/>
    <w:rsid w:val="007E427E"/>
    <w:rsid w:val="00806380"/>
    <w:rsid w:val="0087103E"/>
    <w:rsid w:val="008B6365"/>
    <w:rsid w:val="008C2AA8"/>
    <w:rsid w:val="008D5C81"/>
    <w:rsid w:val="008F07A3"/>
    <w:rsid w:val="00901CE2"/>
    <w:rsid w:val="0091625F"/>
    <w:rsid w:val="009243F5"/>
    <w:rsid w:val="0094412A"/>
    <w:rsid w:val="00952642"/>
    <w:rsid w:val="009660D7"/>
    <w:rsid w:val="009707FC"/>
    <w:rsid w:val="00984167"/>
    <w:rsid w:val="009C252F"/>
    <w:rsid w:val="009C4F5F"/>
    <w:rsid w:val="009D3068"/>
    <w:rsid w:val="009D4CFD"/>
    <w:rsid w:val="00A234DA"/>
    <w:rsid w:val="00A2403B"/>
    <w:rsid w:val="00A27C98"/>
    <w:rsid w:val="00A53870"/>
    <w:rsid w:val="00A800B5"/>
    <w:rsid w:val="00AA162A"/>
    <w:rsid w:val="00AC5FC7"/>
    <w:rsid w:val="00B011EB"/>
    <w:rsid w:val="00B23F66"/>
    <w:rsid w:val="00B54D51"/>
    <w:rsid w:val="00B72E57"/>
    <w:rsid w:val="00B85F91"/>
    <w:rsid w:val="00BA050B"/>
    <w:rsid w:val="00BB1004"/>
    <w:rsid w:val="00BD4AD3"/>
    <w:rsid w:val="00BD4CF2"/>
    <w:rsid w:val="00C16CDD"/>
    <w:rsid w:val="00C16DF0"/>
    <w:rsid w:val="00C22DFE"/>
    <w:rsid w:val="00C45794"/>
    <w:rsid w:val="00C476F3"/>
    <w:rsid w:val="00C55A3F"/>
    <w:rsid w:val="00C65A12"/>
    <w:rsid w:val="00C70C7B"/>
    <w:rsid w:val="00C70FAA"/>
    <w:rsid w:val="00C760E3"/>
    <w:rsid w:val="00C86C34"/>
    <w:rsid w:val="00CB3003"/>
    <w:rsid w:val="00D1208D"/>
    <w:rsid w:val="00D36B26"/>
    <w:rsid w:val="00D944C9"/>
    <w:rsid w:val="00DA11B8"/>
    <w:rsid w:val="00DA3015"/>
    <w:rsid w:val="00DA4347"/>
    <w:rsid w:val="00DA5619"/>
    <w:rsid w:val="00DA69C0"/>
    <w:rsid w:val="00DE3579"/>
    <w:rsid w:val="00EA4909"/>
    <w:rsid w:val="00EB1A52"/>
    <w:rsid w:val="00EB46C0"/>
    <w:rsid w:val="00EE72EC"/>
    <w:rsid w:val="00F01944"/>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D4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dmin@sagepsychologyandeducation.com" TargetMode="External"/><Relationship Id="rId1" Type="http://schemas.openxmlformats.org/officeDocument/2006/relationships/hyperlink" Target="http://www.sagepsychologyandeducation.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dmin@sagepsychologyandeducation.com" TargetMode="External"/><Relationship Id="rId1" Type="http://schemas.openxmlformats.org/officeDocument/2006/relationships/hyperlink" Target="http://www.sagepsychologyandeducation.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l\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D75BB816C84C4DA8A14658F85EA61E"/>
        <w:category>
          <w:name w:val="General"/>
          <w:gallery w:val="placeholder"/>
        </w:category>
        <w:types>
          <w:type w:val="bbPlcHdr"/>
        </w:types>
        <w:behaviors>
          <w:behavior w:val="content"/>
        </w:behaviors>
        <w:guid w:val="{65DCCE8E-D652-47D3-A7C6-64FB61FA84DD}"/>
      </w:docPartPr>
      <w:docPartBody>
        <w:p w:rsidR="00717224" w:rsidRDefault="00717224">
          <w:pPr>
            <w:pStyle w:val="00D75BB816C84C4DA8A14658F85EA61E"/>
          </w:pPr>
          <w:r>
            <w:t>Additional Notes</w:t>
          </w:r>
        </w:p>
      </w:docPartBody>
    </w:docPart>
    <w:docPart>
      <w:docPartPr>
        <w:name w:val="88ACB13DEB7346288BDF4D771522BE96"/>
        <w:category>
          <w:name w:val="General"/>
          <w:gallery w:val="placeholder"/>
        </w:category>
        <w:types>
          <w:type w:val="bbPlcHdr"/>
        </w:types>
        <w:behaviors>
          <w:behavior w:val="content"/>
        </w:behaviors>
        <w:guid w:val="{D78C6260-51D0-4923-BD17-10ADFDB6397E}"/>
      </w:docPartPr>
      <w:docPartBody>
        <w:p w:rsidR="00717224" w:rsidRDefault="00717224">
          <w:pPr>
            <w:pStyle w:val="88ACB13DEB7346288BDF4D771522BE96"/>
          </w:pPr>
          <w:r>
            <w:t>Enter Additional Notes.</w:t>
          </w:r>
        </w:p>
      </w:docPartBody>
    </w:docPart>
    <w:docPart>
      <w:docPartPr>
        <w:name w:val="00D19DBE82AF4985A6F614CB5ED3E2E8"/>
        <w:category>
          <w:name w:val="General"/>
          <w:gallery w:val="placeholder"/>
        </w:category>
        <w:types>
          <w:type w:val="bbPlcHdr"/>
        </w:types>
        <w:behaviors>
          <w:behavior w:val="content"/>
        </w:behaviors>
        <w:guid w:val="{F7A5C6B0-D461-4FBC-B7EC-93CF8E0E62BF}"/>
      </w:docPartPr>
      <w:docPartBody>
        <w:p w:rsidR="00717224" w:rsidRDefault="00717224" w:rsidP="00717224">
          <w:pPr>
            <w:pStyle w:val="00D19DBE82AF4985A6F614CB5ED3E2E8"/>
          </w:pPr>
          <w:r w:rsidRPr="00135F16">
            <w:t>Interviewer Phone Number</w:t>
          </w:r>
        </w:p>
      </w:docPartBody>
    </w:docPart>
    <w:docPart>
      <w:docPartPr>
        <w:name w:val="B2678D6F3CE54F2C829D6F4F57A67550"/>
        <w:category>
          <w:name w:val="General"/>
          <w:gallery w:val="placeholder"/>
        </w:category>
        <w:types>
          <w:type w:val="bbPlcHdr"/>
        </w:types>
        <w:behaviors>
          <w:behavior w:val="content"/>
        </w:behaviors>
        <w:guid w:val="{64A59B24-B794-46CD-8235-369684276C97}"/>
      </w:docPartPr>
      <w:docPartBody>
        <w:p w:rsidR="00717224" w:rsidRDefault="00717224" w:rsidP="00717224">
          <w:pPr>
            <w:pStyle w:val="B2678D6F3CE54F2C829D6F4F57A67550"/>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24"/>
    <w:rsid w:val="00001166"/>
    <w:rsid w:val="00393DA7"/>
    <w:rsid w:val="00500845"/>
    <w:rsid w:val="00717224"/>
    <w:rsid w:val="00744460"/>
    <w:rsid w:val="00D94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069B30F33A438887390717D0012DF9">
    <w:name w:val="24069B30F33A438887390717D0012DF9"/>
  </w:style>
  <w:style w:type="paragraph" w:customStyle="1" w:styleId="2EE53A4962C34571BC178CF53F079767">
    <w:name w:val="2EE53A4962C34571BC178CF53F079767"/>
  </w:style>
  <w:style w:type="paragraph" w:customStyle="1" w:styleId="871D119AED39423AA56BD209E35971CB">
    <w:name w:val="871D119AED39423AA56BD209E35971CB"/>
  </w:style>
  <w:style w:type="paragraph" w:customStyle="1" w:styleId="DC6EE4F12A6D4A77BF2973E7ABC1643E">
    <w:name w:val="DC6EE4F12A6D4A77BF2973E7ABC1643E"/>
  </w:style>
  <w:style w:type="paragraph" w:customStyle="1" w:styleId="00D75BB816C84C4DA8A14658F85EA61E">
    <w:name w:val="00D75BB816C84C4DA8A14658F85EA61E"/>
  </w:style>
  <w:style w:type="paragraph" w:customStyle="1" w:styleId="88ACB13DEB7346288BDF4D771522BE96">
    <w:name w:val="88ACB13DEB7346288BDF4D771522BE96"/>
  </w:style>
  <w:style w:type="paragraph" w:customStyle="1" w:styleId="00D19DBE82AF4985A6F614CB5ED3E2E8">
    <w:name w:val="00D19DBE82AF4985A6F614CB5ED3E2E8"/>
    <w:rsid w:val="00717224"/>
  </w:style>
  <w:style w:type="paragraph" w:customStyle="1" w:styleId="B2678D6F3CE54F2C829D6F4F57A67550">
    <w:name w:val="B2678D6F3CE54F2C829D6F4F57A67550"/>
    <w:rsid w:val="00717224"/>
  </w:style>
  <w:style w:type="paragraph" w:customStyle="1" w:styleId="25232DECCB484BDCB3F8310E01C03243">
    <w:name w:val="25232DECCB484BDCB3F8310E01C03243"/>
    <w:rsid w:val="00717224"/>
  </w:style>
  <w:style w:type="paragraph" w:customStyle="1" w:styleId="F04B11DA6B6A417781492D946FF5F76C">
    <w:name w:val="F04B11DA6B6A417781492D946FF5F76C"/>
    <w:rsid w:val="00717224"/>
  </w:style>
  <w:style w:type="paragraph" w:customStyle="1" w:styleId="86875605E5C64D43BED87E7E9E90116C">
    <w:name w:val="86875605E5C64D43BED87E7E9E90116C"/>
    <w:rsid w:val="00717224"/>
  </w:style>
  <w:style w:type="paragraph" w:customStyle="1" w:styleId="3C60F11C1FC045C99B7518E1FA869162">
    <w:name w:val="3C60F11C1FC045C99B7518E1FA869162"/>
    <w:rsid w:val="00717224"/>
  </w:style>
  <w:style w:type="paragraph" w:customStyle="1" w:styleId="D27EAD4245024D8D87297AD3FD7F8183">
    <w:name w:val="D27EAD4245024D8D87297AD3FD7F8183"/>
    <w:rsid w:val="00717224"/>
  </w:style>
  <w:style w:type="paragraph" w:customStyle="1" w:styleId="0015D4BC162D494C9BCDF30C621441DF">
    <w:name w:val="0015D4BC162D494C9BCDF30C621441DF"/>
    <w:rsid w:val="00717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2024-05-30T22:56:00Z</dcterms:created>
  <dcterms:modified xsi:type="dcterms:W3CDTF">2024-05-30T23:03:00Z</dcterms:modified>
</cp:coreProperties>
</file>